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60" w:rsidRDefault="006F3C60" w:rsidP="00A24833">
      <w:pPr>
        <w:pStyle w:val="ListParagraph"/>
        <w:shd w:val="clear" w:color="auto" w:fill="FFFFFF"/>
        <w:jc w:val="right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Приложение 1</w:t>
      </w:r>
    </w:p>
    <w:p w:rsidR="006F3C60" w:rsidRDefault="006F3C60" w:rsidP="00A24833">
      <w:pPr>
        <w:pStyle w:val="ListParagraph"/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F3C60" w:rsidRDefault="006F3C60" w:rsidP="00A24833">
      <w:pPr>
        <w:pStyle w:val="ListParagraph"/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F3C60" w:rsidRDefault="006F3C60" w:rsidP="00A24833">
      <w:pPr>
        <w:pStyle w:val="ListParagraph"/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F3C60" w:rsidRDefault="006F3C60" w:rsidP="00A24833">
      <w:pPr>
        <w:pStyle w:val="ListParagraph"/>
        <w:shd w:val="clear" w:color="auto" w:fill="FFFFFF"/>
        <w:ind w:left="0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Информация о направляемых на </w:t>
      </w:r>
      <w:r w:rsidRPr="00BC6E32">
        <w:rPr>
          <w:rFonts w:ascii="Times New Roman" w:hAnsi="Times New Roman"/>
          <w:spacing w:val="-4"/>
          <w:sz w:val="28"/>
          <w:szCs w:val="28"/>
        </w:rPr>
        <w:t>учебно-методический семинар</w:t>
      </w:r>
    </w:p>
    <w:p w:rsidR="006F3C60" w:rsidRDefault="006F3C60" w:rsidP="00A24833">
      <w:pPr>
        <w:pStyle w:val="ListParagraph"/>
        <w:shd w:val="clear" w:color="auto" w:fill="FFFFFF"/>
        <w:ind w:left="0"/>
        <w:jc w:val="center"/>
        <w:rPr>
          <w:rFonts w:ascii="Times New Roman" w:hAnsi="Times New Roman"/>
          <w:spacing w:val="-4"/>
          <w:sz w:val="28"/>
          <w:szCs w:val="28"/>
        </w:rPr>
      </w:pPr>
      <w:r w:rsidRPr="00BC6E32">
        <w:rPr>
          <w:rFonts w:ascii="Times New Roman" w:hAnsi="Times New Roman"/>
          <w:spacing w:val="-4"/>
          <w:sz w:val="28"/>
          <w:szCs w:val="28"/>
        </w:rPr>
        <w:t xml:space="preserve">«Актуальные вопросы подготовки к ЕГЭ и ГИА-9 </w:t>
      </w:r>
    </w:p>
    <w:p w:rsidR="006F3C60" w:rsidRDefault="006F3C60" w:rsidP="00A24833">
      <w:pPr>
        <w:pStyle w:val="ListParagraph"/>
        <w:shd w:val="clear" w:color="auto" w:fill="FFFFFF"/>
        <w:ind w:left="0"/>
        <w:jc w:val="center"/>
        <w:rPr>
          <w:rFonts w:ascii="Times New Roman" w:hAnsi="Times New Roman"/>
          <w:spacing w:val="-4"/>
          <w:sz w:val="28"/>
          <w:szCs w:val="28"/>
        </w:rPr>
      </w:pPr>
      <w:r w:rsidRPr="00BC6E32">
        <w:rPr>
          <w:rFonts w:ascii="Times New Roman" w:hAnsi="Times New Roman"/>
          <w:spacing w:val="-4"/>
          <w:sz w:val="28"/>
          <w:szCs w:val="28"/>
        </w:rPr>
        <w:t>по истории и обществознанию в 2014 году»</w:t>
      </w:r>
    </w:p>
    <w:p w:rsidR="006F3C60" w:rsidRDefault="006F3C60" w:rsidP="00A24833">
      <w:pPr>
        <w:pStyle w:val="ListParagraph"/>
        <w:shd w:val="clear" w:color="auto" w:fill="FFFFFF"/>
        <w:ind w:left="0" w:hanging="720"/>
        <w:jc w:val="center"/>
        <w:rPr>
          <w:rFonts w:ascii="Times New Roman" w:hAnsi="Times New Roman"/>
          <w:spacing w:val="-4"/>
          <w:sz w:val="28"/>
          <w:szCs w:val="28"/>
        </w:rPr>
      </w:pPr>
      <w:r w:rsidRPr="00BC6E32">
        <w:rPr>
          <w:rFonts w:ascii="Times New Roman" w:hAnsi="Times New Roman"/>
          <w:spacing w:val="-4"/>
          <w:sz w:val="28"/>
          <w:szCs w:val="28"/>
        </w:rPr>
        <w:t>учител</w:t>
      </w:r>
      <w:r>
        <w:rPr>
          <w:rFonts w:ascii="Times New Roman" w:hAnsi="Times New Roman"/>
          <w:spacing w:val="-4"/>
          <w:sz w:val="28"/>
          <w:szCs w:val="28"/>
        </w:rPr>
        <w:t>ях</w:t>
      </w:r>
      <w:r w:rsidRPr="00BC6E32">
        <w:rPr>
          <w:rFonts w:ascii="Times New Roman" w:hAnsi="Times New Roman"/>
          <w:spacing w:val="-4"/>
          <w:sz w:val="28"/>
          <w:szCs w:val="28"/>
        </w:rPr>
        <w:t xml:space="preserve"> истории и обществознания</w:t>
      </w:r>
    </w:p>
    <w:p w:rsidR="006F3C60" w:rsidRDefault="006F3C60" w:rsidP="00A24833">
      <w:pPr>
        <w:pStyle w:val="ListParagraph"/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F3C60" w:rsidRDefault="006F3C60" w:rsidP="00A24833">
      <w:pPr>
        <w:pStyle w:val="ListParagraph"/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F3C60" w:rsidRDefault="006F3C60" w:rsidP="00A24833">
      <w:pPr>
        <w:pStyle w:val="ListParagraph"/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2801"/>
        <w:gridCol w:w="2256"/>
        <w:gridCol w:w="2278"/>
      </w:tblGrid>
      <w:tr w:rsidR="006F3C60" w:rsidRPr="0059122F" w:rsidTr="00375672">
        <w:trPr>
          <w:trHeight w:val="1136"/>
        </w:trPr>
        <w:tc>
          <w:tcPr>
            <w:tcW w:w="2410" w:type="dxa"/>
            <w:vAlign w:val="center"/>
          </w:tcPr>
          <w:p w:rsidR="006F3C60" w:rsidRPr="00375672" w:rsidRDefault="006F3C60" w:rsidP="0037567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672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801" w:type="dxa"/>
            <w:vAlign w:val="center"/>
          </w:tcPr>
          <w:p w:rsidR="006F3C60" w:rsidRPr="00375672" w:rsidRDefault="006F3C60" w:rsidP="0037567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672">
              <w:rPr>
                <w:rFonts w:ascii="Times New Roman" w:hAnsi="Times New Roman"/>
                <w:spacing w:val="-4"/>
                <w:sz w:val="24"/>
                <w:szCs w:val="24"/>
              </w:rPr>
              <w:t>Ф И О</w:t>
            </w:r>
          </w:p>
          <w:p w:rsidR="006F3C60" w:rsidRPr="00375672" w:rsidRDefault="006F3C60" w:rsidP="0037567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672">
              <w:rPr>
                <w:rFonts w:ascii="Times New Roman" w:hAnsi="Times New Roman"/>
                <w:spacing w:val="-4"/>
                <w:sz w:val="24"/>
                <w:szCs w:val="24"/>
              </w:rPr>
              <w:t>(полностью)</w:t>
            </w:r>
          </w:p>
        </w:tc>
        <w:tc>
          <w:tcPr>
            <w:tcW w:w="2256" w:type="dxa"/>
            <w:vAlign w:val="center"/>
          </w:tcPr>
          <w:p w:rsidR="006F3C60" w:rsidRPr="00375672" w:rsidRDefault="006F3C60" w:rsidP="0037567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672">
              <w:rPr>
                <w:rFonts w:ascii="Times New Roman" w:hAnsi="Times New Roman"/>
                <w:spacing w:val="-4"/>
                <w:sz w:val="24"/>
                <w:szCs w:val="24"/>
              </w:rPr>
              <w:t>Место работы, должность</w:t>
            </w:r>
          </w:p>
        </w:tc>
        <w:tc>
          <w:tcPr>
            <w:tcW w:w="2278" w:type="dxa"/>
            <w:vAlign w:val="center"/>
          </w:tcPr>
          <w:p w:rsidR="006F3C60" w:rsidRPr="00375672" w:rsidRDefault="006F3C60" w:rsidP="0037567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672">
              <w:rPr>
                <w:rFonts w:ascii="Times New Roman" w:hAnsi="Times New Roman"/>
                <w:spacing w:val="-4"/>
                <w:sz w:val="24"/>
                <w:szCs w:val="24"/>
              </w:rPr>
              <w:t>Контактная информация</w:t>
            </w:r>
          </w:p>
          <w:p w:rsidR="006F3C60" w:rsidRPr="00375672" w:rsidRDefault="006F3C60" w:rsidP="0037567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672">
              <w:rPr>
                <w:rFonts w:ascii="Times New Roman" w:hAnsi="Times New Roman"/>
                <w:spacing w:val="-4"/>
                <w:sz w:val="24"/>
                <w:szCs w:val="24"/>
              </w:rPr>
              <w:t>(тел., эл.почта)</w:t>
            </w:r>
          </w:p>
        </w:tc>
      </w:tr>
      <w:tr w:rsidR="006F3C60" w:rsidRPr="0059122F" w:rsidTr="00375672">
        <w:tc>
          <w:tcPr>
            <w:tcW w:w="2410" w:type="dxa"/>
          </w:tcPr>
          <w:p w:rsidR="006F3C60" w:rsidRPr="00375672" w:rsidRDefault="006F3C60" w:rsidP="00375672">
            <w:pPr>
              <w:pStyle w:val="ListParagraph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01" w:type="dxa"/>
          </w:tcPr>
          <w:p w:rsidR="006F3C60" w:rsidRPr="00375672" w:rsidRDefault="006F3C60" w:rsidP="00375672">
            <w:pPr>
              <w:pStyle w:val="ListParagraph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56" w:type="dxa"/>
          </w:tcPr>
          <w:p w:rsidR="006F3C60" w:rsidRPr="00375672" w:rsidRDefault="006F3C60" w:rsidP="00375672">
            <w:pPr>
              <w:pStyle w:val="ListParagraph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78" w:type="dxa"/>
          </w:tcPr>
          <w:p w:rsidR="006F3C60" w:rsidRPr="00375672" w:rsidRDefault="006F3C60" w:rsidP="00375672">
            <w:pPr>
              <w:pStyle w:val="ListParagraph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6F3C60" w:rsidRDefault="006F3C60" w:rsidP="00A24833">
      <w:pPr>
        <w:pStyle w:val="ListParagraph"/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F3C60" w:rsidRDefault="006F3C60" w:rsidP="00A24833">
      <w:pPr>
        <w:pStyle w:val="ListParagraph"/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F3C60" w:rsidRPr="00BC6E32" w:rsidRDefault="006F3C60" w:rsidP="00307535">
      <w:pPr>
        <w:spacing w:after="200" w:line="276" w:lineRule="auto"/>
      </w:pPr>
      <w:r>
        <w:br w:type="page"/>
      </w:r>
    </w:p>
    <w:p w:rsidR="006F3C60" w:rsidRDefault="006F3C60"/>
    <w:sectPr w:rsidR="006F3C60" w:rsidSect="005912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6111"/>
    <w:multiLevelType w:val="hybridMultilevel"/>
    <w:tmpl w:val="491C4D5E"/>
    <w:lvl w:ilvl="0" w:tplc="A524C5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DA6ACF"/>
    <w:multiLevelType w:val="hybridMultilevel"/>
    <w:tmpl w:val="B1EAE87C"/>
    <w:lvl w:ilvl="0" w:tplc="1E54FF3E">
      <w:start w:val="1"/>
      <w:numFmt w:val="decimal"/>
      <w:lvlText w:val="%1."/>
      <w:lvlJc w:val="left"/>
      <w:pPr>
        <w:ind w:left="7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2">
    <w:nsid w:val="7B36089C"/>
    <w:multiLevelType w:val="hybridMultilevel"/>
    <w:tmpl w:val="C15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33"/>
    <w:rsid w:val="000033F0"/>
    <w:rsid w:val="000A46F3"/>
    <w:rsid w:val="001164B1"/>
    <w:rsid w:val="00117AD8"/>
    <w:rsid w:val="0013495B"/>
    <w:rsid w:val="002700BD"/>
    <w:rsid w:val="0029245F"/>
    <w:rsid w:val="002D5606"/>
    <w:rsid w:val="003007B9"/>
    <w:rsid w:val="00307535"/>
    <w:rsid w:val="00311DEE"/>
    <w:rsid w:val="00375672"/>
    <w:rsid w:val="003813A3"/>
    <w:rsid w:val="00415EDB"/>
    <w:rsid w:val="0059122F"/>
    <w:rsid w:val="005F71EF"/>
    <w:rsid w:val="006F3C60"/>
    <w:rsid w:val="007D2F19"/>
    <w:rsid w:val="008F18E3"/>
    <w:rsid w:val="009746BB"/>
    <w:rsid w:val="00991CFF"/>
    <w:rsid w:val="009C2C0A"/>
    <w:rsid w:val="00A24148"/>
    <w:rsid w:val="00A24833"/>
    <w:rsid w:val="00A46E67"/>
    <w:rsid w:val="00AD330F"/>
    <w:rsid w:val="00B604B4"/>
    <w:rsid w:val="00B93808"/>
    <w:rsid w:val="00B97E7A"/>
    <w:rsid w:val="00BC6E32"/>
    <w:rsid w:val="00DE1170"/>
    <w:rsid w:val="00F1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3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483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248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248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47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Ионенко</dc:creator>
  <cp:keywords/>
  <dc:description/>
  <cp:lastModifiedBy>Kamal</cp:lastModifiedBy>
  <cp:revision>3</cp:revision>
  <dcterms:created xsi:type="dcterms:W3CDTF">2014-01-21T07:36:00Z</dcterms:created>
  <dcterms:modified xsi:type="dcterms:W3CDTF">2014-01-21T07:37:00Z</dcterms:modified>
</cp:coreProperties>
</file>